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984"/>
      </w:tblGrid>
      <w:tr w:rsidRPr="003B6E63" w:rsidR="003B6E63" w:rsidTr="003B6E6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544" w:type="dxa"/>
            <w:shd w:val="clear" w:color="auto" w:fill="C00000"/>
          </w:tcPr>
          <w:p w:rsidRPr="00C3138B" w:rsidR="00C3138B" w:rsidP="004B6E3F" w:rsidRDefault="003B6E63" w14:paraId="4A623D38" w14:textId="793677B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977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631F31" w:rsidTr="00631F31" w14:paraId="474EA64A" w14:textId="77777777">
        <w:trPr>
          <w:trHeight w:val="1945"/>
        </w:trPr>
        <w:tc>
          <w:tcPr>
            <w:tcW w:w="1838" w:type="dxa"/>
          </w:tcPr>
          <w:p w:rsidRPr="00C97184" w:rsidR="00631F31" w:rsidP="00631F31" w:rsidRDefault="00631F31" w14:paraId="75FAF0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97184" w:rsidR="00631F31" w:rsidP="00631F31" w:rsidRDefault="00631F31" w14:paraId="36EBCC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F31" w:rsidP="00631F31" w:rsidRDefault="00631F31" w14:paraId="0F0400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Personelin Yakınları</w:t>
            </w:r>
          </w:p>
          <w:p w:rsidRPr="00C3138B" w:rsidR="00631F31" w:rsidP="00631F31" w:rsidRDefault="00631F31" w14:paraId="6C3DEE55" w14:textId="322060B6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3138B" w:rsidR="00631F31" w:rsidP="00631F31" w:rsidRDefault="00631F31" w14:paraId="1EED211A" w14:textId="7C0E81DA">
            <w:pPr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714560" behindDoc="0" locked="0" layoutInCell="1" allowOverlap="1" wp14:editId="07C5657B" wp14:anchorId="50D4A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2171700" cy="4371975"/>
                      <wp:effectExtent l="0" t="0" r="0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14300" y="238124"/>
                                  <a:ext cx="1847850" cy="7143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9632E" w:rsidR="00631F31" w:rsidP="00631F31" w:rsidRDefault="00631F31" w14:paraId="1F76B526" w14:textId="77777777">
                                    <w:pPr>
                                      <w:ind w:left="-142" w:right="-105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Vefat eden kişinin eş veya çocukları tarafından başvuru yapılması</w:t>
                                    </w:r>
                                  </w:p>
                                  <w:p w:rsidRPr="00995260" w:rsidR="00631F31" w:rsidP="00995260" w:rsidRDefault="00631F31" w14:paraId="6A066B5B" w14:textId="5C85DB4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078379" name="Dikdörtgen 401078379"/>
                              <wps:cNvSpPr/>
                              <wps:spPr>
                                <a:xfrm>
                                  <a:off x="38100" y="1495424"/>
                                  <a:ext cx="2057399" cy="52387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31F31" w:rsidP="00500DF4" w:rsidRDefault="00631F31" w14:paraId="7CB344BA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  <w:p w:rsidRPr="003567A5" w:rsidR="00631F31" w:rsidP="00631F31" w:rsidRDefault="00631F31" w14:paraId="170980BE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Dilekçe ve eklerin Personel Daire Başkanlığına gönderilmesi</w:t>
                                    </w:r>
                                  </w:p>
                                  <w:p w:rsidR="00631F31" w:rsidP="00AC7A9A" w:rsidRDefault="00631F31" w14:paraId="41BF8B6B" w14:textId="244F89B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4532336" name="Akış Çizelgesi: İşlem 1844532336"/>
                              <wps:cNvSpPr/>
                              <wps:spPr>
                                <a:xfrm>
                                  <a:off x="123825" y="2676525"/>
                                  <a:ext cx="1876425" cy="4286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3567A5" w:rsidR="00631F31" w:rsidP="00631F31" w:rsidRDefault="00631F31" w14:paraId="3A3A0BE8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Zimmetli demirbaşların kontrolü</w:t>
                                    </w:r>
                                  </w:p>
                                  <w:p w:rsidRPr="007628DC" w:rsidR="00631F31" w:rsidP="007628DC" w:rsidRDefault="00631F31" w14:paraId="6B544571" w14:textId="2CA0877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1430475" name="Bağlayıcı: Dirsek 1901430475"/>
                              <wps:cNvCnPr>
                                <a:stCxn id="528900652" idx="2"/>
                              </wps:cNvCnPr>
                              <wps:spPr>
                                <a:xfrm rot="16200000" flipH="1">
                                  <a:off x="842963" y="1147761"/>
                                  <a:ext cx="542925" cy="15240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0289375" name="Bağlayıcı: Dirsek 1380289375"/>
                              <wps:cNvCnPr/>
                              <wps:spPr>
                                <a:xfrm rot="16200000" flipH="1">
                                  <a:off x="838200" y="2257424"/>
                                  <a:ext cx="638175" cy="2000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3586383" name="Bağlayıcı: Dirsek 2123586383"/>
                              <wps:cNvCnPr>
                                <a:stCxn id="1844532336" idx="2"/>
                              </wps:cNvCnPr>
                              <wps:spPr>
                                <a:xfrm rot="16200000" flipH="1">
                                  <a:off x="864394" y="3302792"/>
                                  <a:ext cx="600075" cy="204787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0;margin-top:-.4pt;width:171pt;height:344.25pt;z-index:251714560;mso-width-relative:margin;mso-height-relative:margin" coordsize="21717,43719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1717;height:43719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143;top:2381;width:18478;height:7143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A9632E" w:rsidR="00631F31" w:rsidP="00631F31" w:rsidRDefault="00631F31" w14:paraId="1F76B526" w14:textId="77777777">
                              <w:pPr>
                                <w:ind w:left="-142" w:right="-105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Vefat eden kişinin eş veya çocukları tarafından başvuru yapılması</w:t>
                              </w:r>
                            </w:p>
                            <w:p w:rsidRPr="00995260" w:rsidR="00631F31" w:rsidP="00995260" w:rsidRDefault="00631F31" w14:paraId="6A066B5B" w14:textId="5C85DB4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rect id="Dikdörtgen 401078379" style="position:absolute;left:381;top:14954;width:20573;height:5238;visibility:visible;mso-wrap-style:square;v-text-anchor:middle" o:spid="_x0000_s1029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">
                        <v:textbox>
                          <w:txbxContent>
                            <w:p w:rsidR="00631F31" w:rsidP="00500DF4" w:rsidRDefault="00631F31" w14:paraId="7CB344BA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  <w:p w:rsidRPr="003567A5" w:rsidR="00631F31" w:rsidP="00631F31" w:rsidRDefault="00631F31" w14:paraId="170980BE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Dilekçe ve eklerin Personel Daire Başkanlığına gönderilmesi</w:t>
                              </w:r>
                            </w:p>
                            <w:p w:rsidR="00631F31" w:rsidP="00AC7A9A" w:rsidRDefault="00631F31" w14:paraId="41BF8B6B" w14:textId="244F89B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844532336" style="position:absolute;left:1238;top:26765;width:18764;height:4286;visibility:visible;mso-wrap-style:square;v-text-anchor:middle" o:spid="_x0000_s1030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">
                        <v:textbox>
                          <w:txbxContent>
                            <w:p w:rsidRPr="003567A5" w:rsidR="00631F31" w:rsidP="00631F31" w:rsidRDefault="00631F31" w14:paraId="3A3A0BE8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Zimmetli demirbaşların kontrolü</w:t>
                              </w:r>
                            </w:p>
                            <w:p w:rsidRPr="007628DC" w:rsidR="00631F31" w:rsidP="007628DC" w:rsidRDefault="00631F31" w14:paraId="6B544571" w14:textId="2CA08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901430475" style="position:absolute;left:8429;top:11477;width:5430;height:1524;rotation:90;flip:x;visibility:visible;mso-wrap-style:square" o:spid="_x0000_s1031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">
                        <v:stroke endarrow="block"/>
                      </v:shape>
                      <v:shape id="Bağlayıcı: Dirsek 1380289375" style="position:absolute;left:8382;top:22573;width:6382;height:2001;rotation:90;flip:x;visibility:visible;mso-wrap-style:square" o:spid="_x0000_s1032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">
                        <v:stroke endarrow="block"/>
                      </v:shape>
                      <v:shape id="Bağlayıcı: Dirsek 2123586383" style="position:absolute;left:8643;top:33028;width:6001;height:2048;rotation:90;flip:x;visibility:visible;mso-wrap-style:square" o:spid="_x0000_s1033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</w:tcPr>
          <w:p w:rsidR="00631F31" w:rsidP="00631F31" w:rsidRDefault="00631F31" w14:paraId="01FEB606" w14:textId="77777777"/>
          <w:p w:rsidR="00631F31" w:rsidP="00631F31" w:rsidRDefault="00631F31" w14:paraId="2399C52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Vefat eden kişinin eş veya çocukları dilekçe ve gerekli belgeler ile birimimize başvuru yapar.</w:t>
            </w:r>
          </w:p>
          <w:p w:rsidRPr="00C3138B" w:rsidR="00631F31" w:rsidP="00631F31" w:rsidRDefault="00631F31" w14:paraId="2DC1DC3D" w14:textId="36F81620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984" w:type="dxa"/>
          </w:tcPr>
          <w:p w:rsidR="00631F31" w:rsidP="00631F31" w:rsidRDefault="00631F31" w14:paraId="20E0D01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F31" w:rsidP="00631F31" w:rsidRDefault="00631F31" w14:paraId="6B9BC3E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-657 sayılı Kanun</w:t>
            </w:r>
          </w:p>
          <w:p w:rsidRPr="00C3138B" w:rsidR="00631F31" w:rsidP="00631F31" w:rsidRDefault="00631F31" w14:paraId="1A0B8734" w14:textId="51B7E5BD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-Dilekçe</w:t>
            </w:r>
          </w:p>
        </w:tc>
      </w:tr>
      <w:tr w:rsidRPr="00C3138B" w:rsidR="00631F31" w:rsidTr="00631F31" w14:paraId="4914C9DB" w14:textId="77777777">
        <w:trPr>
          <w:trHeight w:val="1689"/>
        </w:trPr>
        <w:tc>
          <w:tcPr>
            <w:tcW w:w="1838" w:type="dxa"/>
          </w:tcPr>
          <w:p w:rsidR="00631F31" w:rsidP="00631F31" w:rsidRDefault="00631F31" w14:paraId="27945D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F31" w:rsidP="00631F31" w:rsidRDefault="00631F31" w14:paraId="01C990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-Müdür</w:t>
            </w:r>
          </w:p>
          <w:p w:rsidRPr="00C3138B" w:rsidR="00631F31" w:rsidP="00631F31" w:rsidRDefault="00631F31" w14:paraId="2CE8E167" w14:textId="2CC2FA4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-Yazı İşleri Personeli</w:t>
            </w:r>
          </w:p>
        </w:tc>
        <w:tc>
          <w:tcPr>
            <w:tcW w:w="3544" w:type="dxa"/>
          </w:tcPr>
          <w:p w:rsidRPr="00C3138B" w:rsidR="00631F31" w:rsidP="00631F31" w:rsidRDefault="00631F31" w14:paraId="7D1BE85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631F31" w:rsidP="00631F31" w:rsidRDefault="00631F31" w14:paraId="5D2CE26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F31" w:rsidP="00631F31" w:rsidRDefault="00631F31" w14:paraId="32ADF740" w14:textId="1DF7531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Dilekçe ve ekleri üst yazı ile Personel Daire Başkanlığına gönderilir.</w:t>
            </w:r>
          </w:p>
        </w:tc>
        <w:tc>
          <w:tcPr>
            <w:tcW w:w="1984" w:type="dxa"/>
          </w:tcPr>
          <w:p w:rsidR="00631F31" w:rsidP="00631F31" w:rsidRDefault="00631F31" w14:paraId="16F555B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22F7" w:rsidR="00631F31" w:rsidP="00631F31" w:rsidRDefault="00631F31" w14:paraId="5CE5D69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- Resmi Yazışmalarda Uyulacak Usul ve Esaslar Hakkında Yönetmelik</w:t>
            </w:r>
          </w:p>
          <w:p w:rsidR="00631F31" w:rsidP="00631F31" w:rsidRDefault="00631F31" w14:paraId="786771B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-UBYS</w:t>
            </w:r>
          </w:p>
          <w:p w:rsidR="00631F31" w:rsidP="00631F31" w:rsidRDefault="00631F31" w14:paraId="33837A0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631F31" w:rsidP="00631F31" w:rsidRDefault="00631F31" w14:paraId="56F32665" w14:textId="6675AA5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631F31" w:rsidTr="00631F31" w14:paraId="73753F45" w14:textId="77777777">
        <w:trPr>
          <w:trHeight w:val="1543"/>
        </w:trPr>
        <w:tc>
          <w:tcPr>
            <w:tcW w:w="1838" w:type="dxa"/>
          </w:tcPr>
          <w:p w:rsidR="00631F31" w:rsidP="00631F31" w:rsidRDefault="00631F31" w14:paraId="4F0953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F31" w:rsidP="00631F31" w:rsidRDefault="00631F31" w14:paraId="15F34E8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F31" w:rsidP="00631F31" w:rsidRDefault="00631F31" w14:paraId="33C362CD" w14:textId="7A07B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-Taşınır Kayıt Yetkilisi</w:t>
            </w:r>
          </w:p>
          <w:p w:rsidRPr="00C3138B" w:rsidR="00631F31" w:rsidP="00631F31" w:rsidRDefault="00631F31" w14:paraId="7442677C" w14:textId="64E05C54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3138B" w:rsidR="00631F31" w:rsidP="00631F31" w:rsidRDefault="00631F31" w14:paraId="328907BE" w14:textId="6B30C1F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631F31" w:rsidP="00631F31" w:rsidRDefault="00631F31" w14:paraId="343BEEA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F31" w:rsidP="00631F31" w:rsidRDefault="00631F31" w14:paraId="7A4041B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631F31" w:rsidP="00631F31" w:rsidRDefault="00631F31" w14:paraId="2BD93C10" w14:textId="0E2594F3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Vefat eden kişinin üzerine zimmetli demirbaşların kontrolü yapılır.</w:t>
            </w:r>
          </w:p>
        </w:tc>
        <w:tc>
          <w:tcPr>
            <w:tcW w:w="1984" w:type="dxa"/>
          </w:tcPr>
          <w:p w:rsidR="00631F31" w:rsidP="00631F31" w:rsidRDefault="00631F31" w14:paraId="55ECA5D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F31" w:rsidP="00631F31" w:rsidRDefault="00631F31" w14:paraId="72A2563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631F31" w:rsidP="00631F31" w:rsidRDefault="00631F31" w14:paraId="692960D8" w14:textId="58D319A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Taşınır Mal Yönetmeliği</w:t>
            </w:r>
          </w:p>
        </w:tc>
      </w:tr>
      <w:tr w:rsidRPr="00C3138B" w:rsidR="00631F31" w:rsidTr="00631F31" w14:paraId="0AFE86C2" w14:textId="77777777">
        <w:trPr>
          <w:trHeight w:val="1834"/>
        </w:trPr>
        <w:tc>
          <w:tcPr>
            <w:tcW w:w="1838" w:type="dxa"/>
          </w:tcPr>
          <w:p w:rsidR="00631F31" w:rsidP="00631F31" w:rsidRDefault="00631F31" w14:paraId="69B226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F31" w:rsidP="00631F31" w:rsidRDefault="00631F31" w14:paraId="271B1C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F31" w:rsidP="00631F31" w:rsidRDefault="00631F31" w14:paraId="7288F42C" w14:textId="40736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-Yazı İşleri Personeli </w:t>
            </w:r>
          </w:p>
          <w:p w:rsidRPr="00C3138B" w:rsidR="00631F31" w:rsidP="00631F31" w:rsidRDefault="00631F31" w14:paraId="7143508B" w14:textId="0E42E281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31F31" w:rsidP="00631F31" w:rsidRDefault="00631F31" w14:paraId="3E75D39D" w14:textId="2E11ED6B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358FCDFE" wp14:anchorId="00CDEAC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307975</wp:posOffset>
                      </wp:positionV>
                      <wp:extent cx="1781175" cy="533400"/>
                      <wp:effectExtent l="19050" t="19050" r="28575" b="19050"/>
                      <wp:wrapNone/>
                      <wp:docPr id="476211775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533400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3567A5" w:rsidR="00631F31" w:rsidP="00631F31" w:rsidRDefault="00631F31" w14:paraId="10948B0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Dosyalama</w:t>
                                  </w:r>
                                </w:p>
                                <w:p w:rsidR="00631F31" w:rsidP="00757FB0" w:rsidRDefault="00631F31" w14:paraId="78C0CB61" w14:textId="2A36BE22">
                                  <w:pPr>
                                    <w:ind w:left="-142" w:right="-10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9" style="position:absolute;margin-left:10.5pt;margin-top:24.25pt;width:140.25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01]" strokecolor="black [3200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" w14:anchorId="00CDEAC8">
                      <v:textbox>
                        <w:txbxContent>
                          <w:p w:rsidRPr="003567A5" w:rsidR="00631F31" w:rsidP="00631F31" w:rsidRDefault="00631F31" w14:paraId="10948B0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Dosyalama</w:t>
                            </w:r>
                          </w:p>
                          <w:p w:rsidR="00631F31" w:rsidP="00757FB0" w:rsidRDefault="00631F31" w14:paraId="78C0CB61" w14:textId="2A36BE22">
                            <w:pPr>
                              <w:ind w:left="-142" w:right="-105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631F31" w:rsidP="00631F31" w:rsidRDefault="00631F31" w14:paraId="52CFD9CF" w14:textId="77777777"/>
          <w:p w:rsidR="00631F31" w:rsidP="00631F31" w:rsidRDefault="00631F31" w14:paraId="49774BE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1F31" w:rsidP="00631F31" w:rsidRDefault="00631F31" w14:paraId="0AE3C87F" w14:textId="14EC54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Evraklar dosyalanır.</w:t>
            </w:r>
          </w:p>
          <w:p w:rsidR="00631F31" w:rsidP="00631F31" w:rsidRDefault="00631F31" w14:paraId="49441643" w14:textId="4F5109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31F31" w:rsidP="00631F31" w:rsidRDefault="00631F31" w14:paraId="358D18F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631F31" w:rsidP="00631F31" w:rsidRDefault="00631F31" w14:paraId="5416D537" w14:textId="010416D3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YÖK Saklama Süreli Standart Dosya Planı </w:t>
            </w:r>
          </w:p>
        </w:tc>
      </w:tr>
    </w:tbl>
    <w:p w:rsidR="00C3138B" w:rsidP="00500DF4" w:rsidRDefault="00C3138B" w14:paraId="354F4167" w14:textId="77777777"/>
    <w:sectPr w:rsidR="00C3138B" w:rsidSect="00C3138B">
      <w:footerReference r:id="R5804f40a1aaf4012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3575B" w14:textId="77777777" w:rsidR="000909AB" w:rsidRDefault="000909AB" w:rsidP="00C3138B">
      <w:pPr>
        <w:spacing w:after="0" w:line="240" w:lineRule="auto"/>
      </w:pPr>
      <w:r>
        <w:separator/>
      </w:r>
    </w:p>
  </w:endnote>
  <w:endnote w:type="continuationSeparator" w:id="0">
    <w:p w14:paraId="7AC71642" w14:textId="77777777" w:rsidR="000909AB" w:rsidRDefault="000909AB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20"/>
              <w:szCs w:val="20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ind w:right="360"/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  <w:r w:rsidRPr="00C3138B">
            <w:rPr>
              <w:rFonts w:ascii="Calibri" w:hAnsi="Calibri" w:eastAsia="Calibri" w:cs="Times New Roman"/>
              <w:sz w:val="16"/>
              <w:szCs w:val="16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eastAsia="Calibri" w:cs="Times New Roman"/>
              <w:sz w:val="16"/>
              <w:szCs w:val="16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A361F" w14:textId="77777777" w:rsidR="000909AB" w:rsidRDefault="000909AB" w:rsidP="00C3138B">
      <w:pPr>
        <w:spacing w:after="0" w:line="240" w:lineRule="auto"/>
      </w:pPr>
      <w:r>
        <w:separator/>
      </w:r>
    </w:p>
  </w:footnote>
  <w:footnote w:type="continuationSeparator" w:id="0">
    <w:p w14:paraId="5B0B6C9B" w14:textId="77777777" w:rsidR="000909AB" w:rsidRDefault="000909AB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noProof/>
              <w:sz w:val="8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sz w:val="20"/>
              <w:szCs w:val="20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İA/057/15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  <w:proofErr w:type="spellStart"/>
          <w:r w:rsidRPr="00C3138B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3138B">
            <w:rPr>
              <w:rFonts w:ascii="Times New Roman" w:hAnsi="Times New Roman" w:eastAsia="Times New Roman" w:cs="Times New Roman"/>
              <w:b/>
              <w:color w:val="000000"/>
              <w:sz w:val="20"/>
              <w:szCs w:val="20"/>
              <w:lang w:eastAsia="tr-TR"/>
            </w:rPr>
            <w:t xml:space="preserve">. No/Tar.: </w:t>
          </w:r>
          <w:r w:rsidRPr="00C3138B">
            <w:rPr>
              <w:rFonts w:ascii="Times New Roman" w:hAnsi="Times New Roman" w:eastAsia="Times New Roman" w:cs="Times New Roman"/>
              <w:color w:val="000000"/>
              <w:sz w:val="20"/>
              <w:szCs w:val="20"/>
              <w:lang w:eastAsia="tr-TR"/>
            </w:rPr>
            <w:t>01/6.08.2024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</w:pP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  <w:p w:rsidRPr="00C3138B" w:rsidR="00C3138B" w:rsidP="00C3138B" w:rsidRDefault="00C3138B" w14:paraId="0EA76544" w14:textId="77777777">
          <w:pPr>
            <w:rPr>
              <w:rFonts w:ascii="Calibri" w:hAnsi="Calibri" w:eastAsia="Calibri" w:cs="Times New Roman"/>
              <w:lang w:val="en-US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sz w:val="20"/>
              <w:szCs w:val="20"/>
            </w:rPr>
          </w:pPr>
          <w:r w:rsidRPr="00C3138B">
            <w:rPr>
              <w:rFonts w:ascii="Calibri" w:hAnsi="Calibri" w:eastAsia="Calibri" w:cs="Times New Roman"/>
              <w:b/>
              <w:bCs/>
              <w:sz w:val="20"/>
              <w:szCs w:val="20"/>
            </w:rPr>
            <w:t>VEFAT EDEN PERSONEL İLE İLGİLİ İŞLEMLERİN İŞ AKIŞ ŞEMASI 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tr-TR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172C1"/>
    <w:rsid w:val="0002321D"/>
    <w:rsid w:val="00090980"/>
    <w:rsid w:val="000909AB"/>
    <w:rsid w:val="00121EAD"/>
    <w:rsid w:val="00142D44"/>
    <w:rsid w:val="001C1741"/>
    <w:rsid w:val="002A2555"/>
    <w:rsid w:val="002A5D0E"/>
    <w:rsid w:val="002C7BAC"/>
    <w:rsid w:val="003B5680"/>
    <w:rsid w:val="003B6E63"/>
    <w:rsid w:val="003C34FA"/>
    <w:rsid w:val="00414E9E"/>
    <w:rsid w:val="00494830"/>
    <w:rsid w:val="004B6E3F"/>
    <w:rsid w:val="00500DF4"/>
    <w:rsid w:val="00541A7E"/>
    <w:rsid w:val="00631F31"/>
    <w:rsid w:val="006369EB"/>
    <w:rsid w:val="00692E94"/>
    <w:rsid w:val="006B51E3"/>
    <w:rsid w:val="006D177C"/>
    <w:rsid w:val="006D2159"/>
    <w:rsid w:val="00757FB0"/>
    <w:rsid w:val="007628DC"/>
    <w:rsid w:val="00837265"/>
    <w:rsid w:val="00837DCB"/>
    <w:rsid w:val="00994755"/>
    <w:rsid w:val="00995260"/>
    <w:rsid w:val="00A13FFA"/>
    <w:rsid w:val="00A178B4"/>
    <w:rsid w:val="00A30E06"/>
    <w:rsid w:val="00AC7A9A"/>
    <w:rsid w:val="00AF5182"/>
    <w:rsid w:val="00B05C08"/>
    <w:rsid w:val="00C3138B"/>
    <w:rsid w:val="00E179BE"/>
    <w:rsid w:val="00E83547"/>
    <w:rsid w:val="00E86C0F"/>
    <w:rsid w:val="00EA69A4"/>
    <w:rsid w:val="00F13E8A"/>
    <w:rsid w:val="00F531DF"/>
    <w:rsid w:val="00FA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F4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5804f40a1aaf401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VEFAT EDEN PERSONEL İLE İLGİLİ İŞLEMLERİN İŞ AKIŞ ŞEMASI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2024-08-06T08:09:00Z</dcterms:created>
  <dcterms:modified xsi:type="dcterms:W3CDTF">2024-08-06T08:09:00Z</dcterms:modified>
</cp:coreProperties>
</file>